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B885" w14:textId="77777777" w:rsidR="00CF2451" w:rsidRPr="001939B1" w:rsidRDefault="00CF2451" w:rsidP="00CF2451">
      <w:pPr>
        <w:spacing w:after="0" w:line="240" w:lineRule="auto"/>
        <w:ind w:left="5103"/>
      </w:pPr>
    </w:p>
    <w:p w14:paraId="09ABB4D7" w14:textId="1E6F7762" w:rsidR="00CF2451" w:rsidRDefault="00CF2451" w:rsidP="00CF2451">
      <w:pPr>
        <w:spacing w:after="0" w:line="240" w:lineRule="auto"/>
        <w:ind w:left="5103"/>
      </w:pPr>
    </w:p>
    <w:p w14:paraId="3543B2FC" w14:textId="013632DC" w:rsidR="00A22A99" w:rsidRDefault="00A22A99" w:rsidP="00CF2451">
      <w:pPr>
        <w:spacing w:after="0" w:line="240" w:lineRule="auto"/>
        <w:ind w:left="5103"/>
      </w:pPr>
    </w:p>
    <w:p w14:paraId="1749D613" w14:textId="06A65A91" w:rsidR="00A22A99" w:rsidRDefault="00A22A99" w:rsidP="00CF2451">
      <w:pPr>
        <w:spacing w:after="0" w:line="240" w:lineRule="auto"/>
        <w:ind w:left="5103"/>
      </w:pPr>
    </w:p>
    <w:p w14:paraId="36ED2C7A" w14:textId="43D02491" w:rsidR="00A22A99" w:rsidRDefault="00A22A99" w:rsidP="00CF2451">
      <w:pPr>
        <w:spacing w:after="0" w:line="240" w:lineRule="auto"/>
        <w:ind w:left="5103"/>
      </w:pPr>
    </w:p>
    <w:p w14:paraId="2317A18C" w14:textId="5C9D4DA7" w:rsidR="00A22A99" w:rsidRDefault="00A22A99" w:rsidP="00CF2451">
      <w:pPr>
        <w:spacing w:after="0" w:line="240" w:lineRule="auto"/>
        <w:ind w:left="5103"/>
      </w:pPr>
    </w:p>
    <w:p w14:paraId="19B8D8AF" w14:textId="635D8352" w:rsidR="00A22A99" w:rsidRDefault="00A22A99" w:rsidP="00CF2451">
      <w:pPr>
        <w:spacing w:after="0" w:line="240" w:lineRule="auto"/>
        <w:ind w:left="5103"/>
      </w:pPr>
    </w:p>
    <w:p w14:paraId="1583C126" w14:textId="7A9598E8" w:rsidR="00A22A99" w:rsidRDefault="00A22A99" w:rsidP="00CF2451">
      <w:pPr>
        <w:spacing w:after="0" w:line="240" w:lineRule="auto"/>
        <w:ind w:left="5103"/>
      </w:pPr>
    </w:p>
    <w:p w14:paraId="5817EEC5" w14:textId="292FEA63" w:rsidR="00A22A99" w:rsidRDefault="00A22A99" w:rsidP="00CF2451">
      <w:pPr>
        <w:spacing w:after="0" w:line="240" w:lineRule="auto"/>
        <w:ind w:left="5103"/>
      </w:pPr>
    </w:p>
    <w:p w14:paraId="2E3FA43E" w14:textId="5A8CB4EA" w:rsidR="00A22A99" w:rsidRDefault="00A22A99" w:rsidP="00CF2451">
      <w:pPr>
        <w:spacing w:after="0" w:line="240" w:lineRule="auto"/>
        <w:ind w:left="5103"/>
      </w:pPr>
    </w:p>
    <w:p w14:paraId="63055F67" w14:textId="6029EFEC" w:rsidR="00A22A99" w:rsidRDefault="00A22A99" w:rsidP="00CF2451">
      <w:pPr>
        <w:spacing w:after="0" w:line="240" w:lineRule="auto"/>
        <w:ind w:left="5103"/>
      </w:pPr>
    </w:p>
    <w:p w14:paraId="43E61417" w14:textId="6C9D8AA6" w:rsidR="00A22A99" w:rsidRDefault="00A22A99" w:rsidP="00CF2451">
      <w:pPr>
        <w:spacing w:after="0" w:line="240" w:lineRule="auto"/>
        <w:ind w:left="5103"/>
      </w:pPr>
    </w:p>
    <w:p w14:paraId="72DCE967" w14:textId="77777777" w:rsidR="00A22A99" w:rsidRPr="001939B1" w:rsidRDefault="00A22A99" w:rsidP="00CF2451">
      <w:pPr>
        <w:spacing w:after="0" w:line="240" w:lineRule="auto"/>
        <w:ind w:left="5103"/>
      </w:pPr>
    </w:p>
    <w:p w14:paraId="1B454C96" w14:textId="77777777" w:rsidR="00CF2451" w:rsidRPr="001939B1" w:rsidRDefault="00CF2451" w:rsidP="00CF2451">
      <w:pPr>
        <w:spacing w:after="0" w:line="240" w:lineRule="auto"/>
        <w:ind w:left="5103"/>
      </w:pPr>
    </w:p>
    <w:p w14:paraId="6557A9E5" w14:textId="77777777" w:rsidR="00A22A99" w:rsidRPr="00A22A99" w:rsidRDefault="00A22A99" w:rsidP="00A22A99">
      <w:pPr>
        <w:pStyle w:val="StandardWeb"/>
        <w:rPr>
          <w:rFonts w:ascii="Arial" w:hAnsi="Arial" w:cs="Arial"/>
        </w:rPr>
      </w:pPr>
      <w:r w:rsidRPr="00A22A99">
        <w:rPr>
          <w:rStyle w:val="Fett"/>
          <w:rFonts w:ascii="Arial" w:hAnsi="Arial" w:cs="Arial"/>
        </w:rPr>
        <w:t>Fundbüro der Gemeinde</w:t>
      </w:r>
    </w:p>
    <w:p w14:paraId="6F1DA47C" w14:textId="77777777" w:rsidR="00A22A99" w:rsidRPr="00A22A99" w:rsidRDefault="00A22A99" w:rsidP="00A22A99">
      <w:pPr>
        <w:pStyle w:val="StandardWeb"/>
        <w:rPr>
          <w:rFonts w:ascii="Arial" w:hAnsi="Arial" w:cs="Arial"/>
        </w:rPr>
      </w:pPr>
      <w:r w:rsidRPr="00A22A99">
        <w:rPr>
          <w:rFonts w:ascii="Arial" w:hAnsi="Arial" w:cs="Arial"/>
        </w:rPr>
        <w:t>Haben Sie einen Gegenstand gefunden?</w:t>
      </w:r>
      <w:r w:rsidRPr="00A22A99">
        <w:rPr>
          <w:rFonts w:ascii="Arial" w:hAnsi="Arial" w:cs="Arial"/>
        </w:rPr>
        <w:br/>
        <w:t>Bitte geben Sie diesen bei der Präsidialabteilung der Gemeinde ab. So helfen Sie mit, verlorene Dinge ihren Besitzerinnen und Besitzern zurückzugeben.</w:t>
      </w:r>
    </w:p>
    <w:p w14:paraId="5F3C1145" w14:textId="77777777" w:rsidR="00A22A99" w:rsidRPr="00A22A99" w:rsidRDefault="00A22A99" w:rsidP="00A22A99">
      <w:pPr>
        <w:pStyle w:val="StandardWeb"/>
        <w:rPr>
          <w:rFonts w:ascii="Arial" w:hAnsi="Arial" w:cs="Arial"/>
        </w:rPr>
      </w:pPr>
      <w:r w:rsidRPr="00A22A99">
        <w:rPr>
          <w:rFonts w:ascii="Arial" w:hAnsi="Arial" w:cs="Arial"/>
        </w:rPr>
        <w:t>Haben Sie etwas verloren?</w:t>
      </w:r>
      <w:r w:rsidRPr="00A22A99">
        <w:rPr>
          <w:rFonts w:ascii="Arial" w:hAnsi="Arial" w:cs="Arial"/>
        </w:rPr>
        <w:br/>
        <w:t>Melden Sie den Verlust ebenfalls bei der Präsidial</w:t>
      </w:r>
      <w:bookmarkStart w:id="0" w:name="_GoBack"/>
      <w:bookmarkEnd w:id="0"/>
      <w:r w:rsidRPr="00A22A99">
        <w:rPr>
          <w:rFonts w:ascii="Arial" w:hAnsi="Arial" w:cs="Arial"/>
        </w:rPr>
        <w:t>abteilung und beschreiben Sie den Gegenstand möglichst genau. Sobald ein passender Fundgegenstand abgegeben wird, werden Sie von uns benachrichtigt.</w:t>
      </w:r>
    </w:p>
    <w:p w14:paraId="20200573" w14:textId="077DDD54" w:rsidR="00E867DC" w:rsidRDefault="00E867DC" w:rsidP="00CF2451">
      <w:pPr>
        <w:tabs>
          <w:tab w:val="left" w:pos="1134"/>
          <w:tab w:val="left" w:pos="4536"/>
          <w:tab w:val="left" w:pos="5670"/>
        </w:tabs>
        <w:spacing w:after="0" w:line="240" w:lineRule="auto"/>
      </w:pPr>
    </w:p>
    <w:p w14:paraId="02A09D1C" w14:textId="77777777" w:rsidR="00E867DC" w:rsidRPr="001939B1" w:rsidRDefault="00E867DC" w:rsidP="00CF2451">
      <w:pPr>
        <w:tabs>
          <w:tab w:val="left" w:pos="1134"/>
          <w:tab w:val="left" w:pos="4536"/>
          <w:tab w:val="left" w:pos="5670"/>
        </w:tabs>
        <w:spacing w:after="0" w:line="240" w:lineRule="auto"/>
      </w:pPr>
    </w:p>
    <w:p w14:paraId="5AA4158F" w14:textId="77777777" w:rsidR="00CF2451" w:rsidRPr="001939B1" w:rsidRDefault="00CF2451" w:rsidP="00CF2451">
      <w:pPr>
        <w:tabs>
          <w:tab w:val="left" w:pos="1134"/>
          <w:tab w:val="left" w:pos="4536"/>
          <w:tab w:val="left" w:pos="5670"/>
        </w:tabs>
        <w:spacing w:after="0" w:line="240" w:lineRule="auto"/>
        <w:ind w:left="5103"/>
      </w:pPr>
      <w:r w:rsidRPr="001939B1">
        <w:t>Freundliche Grüsse</w:t>
      </w:r>
    </w:p>
    <w:p w14:paraId="63DBF839" w14:textId="77777777" w:rsidR="00CF2451" w:rsidRPr="001939B1" w:rsidRDefault="00CF2451" w:rsidP="00CF2451">
      <w:pPr>
        <w:tabs>
          <w:tab w:val="left" w:pos="1134"/>
          <w:tab w:val="left" w:pos="4536"/>
          <w:tab w:val="left" w:pos="5670"/>
        </w:tabs>
        <w:spacing w:after="0" w:line="240" w:lineRule="auto"/>
        <w:ind w:left="5103"/>
      </w:pPr>
    </w:p>
    <w:p w14:paraId="08CE846B" w14:textId="77777777" w:rsidR="00CF2451" w:rsidRPr="001939B1" w:rsidRDefault="00DA1348" w:rsidP="00CF2451">
      <w:pPr>
        <w:tabs>
          <w:tab w:val="left" w:pos="1134"/>
          <w:tab w:val="left" w:pos="4536"/>
          <w:tab w:val="left" w:pos="5670"/>
        </w:tabs>
        <w:spacing w:after="0" w:line="240" w:lineRule="auto"/>
        <w:ind w:left="5103"/>
        <w:rPr>
          <w:b/>
        </w:rPr>
      </w:pPr>
      <w:r>
        <w:rPr>
          <w:b/>
        </w:rPr>
        <w:t>GEMEINDEVERWALTUNG</w:t>
      </w:r>
    </w:p>
    <w:p w14:paraId="75BAAAF3" w14:textId="77777777" w:rsidR="00CF2451" w:rsidRPr="001939B1" w:rsidRDefault="00CF2451" w:rsidP="00CF2451">
      <w:pPr>
        <w:tabs>
          <w:tab w:val="left" w:pos="1134"/>
          <w:tab w:val="left" w:pos="4536"/>
          <w:tab w:val="left" w:pos="5670"/>
        </w:tabs>
        <w:spacing w:after="0" w:line="240" w:lineRule="auto"/>
        <w:ind w:left="5103"/>
      </w:pPr>
    </w:p>
    <w:p w14:paraId="506FBAFE" w14:textId="66B7FA7C" w:rsidR="00843A7D" w:rsidRPr="00857FF2" w:rsidRDefault="00843A7D" w:rsidP="001939B1">
      <w:pPr>
        <w:tabs>
          <w:tab w:val="left" w:pos="1134"/>
          <w:tab w:val="left" w:pos="4536"/>
          <w:tab w:val="left" w:pos="5670"/>
        </w:tabs>
        <w:spacing w:after="0" w:line="240" w:lineRule="auto"/>
        <w:rPr>
          <w:u w:val="single"/>
        </w:rPr>
      </w:pPr>
    </w:p>
    <w:p w14:paraId="3B11538C" w14:textId="22BEECF1" w:rsidR="00E867DC" w:rsidRPr="00857FF2" w:rsidRDefault="00E867DC" w:rsidP="001939B1">
      <w:pPr>
        <w:tabs>
          <w:tab w:val="left" w:pos="1134"/>
          <w:tab w:val="left" w:pos="4536"/>
          <w:tab w:val="left" w:pos="5670"/>
        </w:tabs>
        <w:spacing w:after="0" w:line="240" w:lineRule="auto"/>
        <w:rPr>
          <w:u w:val="single"/>
        </w:rPr>
      </w:pPr>
    </w:p>
    <w:p w14:paraId="11948D2E" w14:textId="0AF8D6F6" w:rsidR="00E867DC" w:rsidRPr="00857FF2" w:rsidRDefault="00E867DC" w:rsidP="001939B1">
      <w:pPr>
        <w:tabs>
          <w:tab w:val="left" w:pos="1134"/>
          <w:tab w:val="left" w:pos="4536"/>
          <w:tab w:val="left" w:pos="5670"/>
        </w:tabs>
        <w:spacing w:after="0" w:line="240" w:lineRule="auto"/>
        <w:rPr>
          <w:u w:val="single"/>
        </w:rPr>
      </w:pPr>
    </w:p>
    <w:p w14:paraId="075B4628" w14:textId="539F1524" w:rsidR="00E867DC" w:rsidRPr="00857FF2" w:rsidRDefault="00E867DC" w:rsidP="001939B1">
      <w:pPr>
        <w:tabs>
          <w:tab w:val="left" w:pos="1134"/>
          <w:tab w:val="left" w:pos="4536"/>
          <w:tab w:val="left" w:pos="5670"/>
        </w:tabs>
        <w:spacing w:after="0" w:line="240" w:lineRule="auto"/>
        <w:rPr>
          <w:u w:val="single"/>
        </w:rPr>
      </w:pPr>
    </w:p>
    <w:p w14:paraId="31CED78F" w14:textId="1FF3123A" w:rsidR="00E867DC" w:rsidRDefault="00E867DC" w:rsidP="005336F0">
      <w:pPr>
        <w:tabs>
          <w:tab w:val="left" w:pos="1134"/>
          <w:tab w:val="left" w:pos="4536"/>
          <w:tab w:val="left" w:pos="5670"/>
        </w:tabs>
        <w:spacing w:after="0" w:line="240" w:lineRule="auto"/>
      </w:pPr>
    </w:p>
    <w:sectPr w:rsidR="00E867DC" w:rsidSect="001939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C1114" w14:textId="77777777" w:rsidR="00E867DC" w:rsidRDefault="00E867DC" w:rsidP="001939B1">
      <w:pPr>
        <w:spacing w:after="0" w:line="240" w:lineRule="auto"/>
      </w:pPr>
      <w:r>
        <w:separator/>
      </w:r>
    </w:p>
  </w:endnote>
  <w:endnote w:type="continuationSeparator" w:id="0">
    <w:p w14:paraId="2D9D9218" w14:textId="77777777" w:rsidR="00E867DC" w:rsidRDefault="00E867DC" w:rsidP="0019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778265"/>
      <w:docPartObj>
        <w:docPartGallery w:val="Page Numbers (Bottom of Page)"/>
        <w:docPartUnique/>
      </w:docPartObj>
    </w:sdtPr>
    <w:sdtEndPr/>
    <w:sdtContent>
      <w:p w14:paraId="42B99C6B" w14:textId="77777777" w:rsidR="001939B1" w:rsidRDefault="001939B1" w:rsidP="001939B1">
        <w:pPr>
          <w:pStyle w:val="Fuzeile"/>
          <w:pBdr>
            <w:bottom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A95FF" w14:textId="77777777" w:rsidR="00843A7D" w:rsidRDefault="00843A7D" w:rsidP="00843A7D">
    <w:pPr>
      <w:pStyle w:val="Fuzeile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815B" w14:textId="77777777" w:rsidR="00E867DC" w:rsidRDefault="00E867DC" w:rsidP="001939B1">
      <w:pPr>
        <w:spacing w:after="0" w:line="240" w:lineRule="auto"/>
      </w:pPr>
      <w:r>
        <w:separator/>
      </w:r>
    </w:p>
  </w:footnote>
  <w:footnote w:type="continuationSeparator" w:id="0">
    <w:p w14:paraId="55085CFD" w14:textId="77777777" w:rsidR="00E867DC" w:rsidRDefault="00E867DC" w:rsidP="0019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636A" w14:textId="77777777" w:rsidR="001939B1" w:rsidRDefault="001939B1" w:rsidP="001939B1">
    <w:pPr>
      <w:pStyle w:val="Kopfzeile"/>
      <w:pBdr>
        <w:bottom w:val="single" w:sz="4" w:space="1" w:color="auto"/>
      </w:pBdr>
    </w:pPr>
    <w:r>
      <w:t>EINWOHNERGEMEINDE MEINISBERG</w:t>
    </w:r>
  </w:p>
  <w:p w14:paraId="0F8AD046" w14:textId="77777777" w:rsidR="001939B1" w:rsidRDefault="001939B1" w:rsidP="001939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B53E" w14:textId="77777777" w:rsidR="00AC2E60" w:rsidRDefault="00AC2E60" w:rsidP="00AC2E6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E8ED" wp14:editId="30F2B12D">
          <wp:simplePos x="0" y="0"/>
          <wp:positionH relativeFrom="margin">
            <wp:posOffset>-723903</wp:posOffset>
          </wp:positionH>
          <wp:positionV relativeFrom="paragraph">
            <wp:posOffset>22229</wp:posOffset>
          </wp:positionV>
          <wp:extent cx="578486" cy="720090"/>
          <wp:effectExtent l="0" t="0" r="0" b="3810"/>
          <wp:wrapNone/>
          <wp:docPr id="1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486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>EINWOHNERGEMEINDE MEINISBERG</w:t>
    </w:r>
  </w:p>
  <w:p w14:paraId="6331BB8D" w14:textId="77777777" w:rsidR="00AC2E60" w:rsidRPr="0093627B" w:rsidRDefault="00AC2E60" w:rsidP="00AC2E60">
    <w:pPr>
      <w:pStyle w:val="Kopfzeile"/>
      <w:rPr>
        <w:sz w:val="12"/>
      </w:rPr>
    </w:pPr>
  </w:p>
  <w:p w14:paraId="05F4FAA0" w14:textId="77777777" w:rsidR="00AC2E60" w:rsidRDefault="00AC2E60" w:rsidP="00AC2E60">
    <w:pPr>
      <w:pStyle w:val="Kopfzeile"/>
    </w:pPr>
    <w:r>
      <w:t>Gemeindeschreiberei</w:t>
    </w:r>
  </w:p>
  <w:p w14:paraId="223F7CE8" w14:textId="77777777" w:rsidR="00AC2E60" w:rsidRDefault="00AC2E60" w:rsidP="00AC2E60">
    <w:pPr>
      <w:pStyle w:val="Kopfzeile"/>
    </w:pPr>
    <w:r>
      <w:t>Hauptstrasse 45D</w:t>
    </w:r>
  </w:p>
  <w:p w14:paraId="78A78D45" w14:textId="77777777" w:rsidR="00AC2E60" w:rsidRDefault="00AC2E60" w:rsidP="00AC2E60">
    <w:pPr>
      <w:pStyle w:val="Kopfzeile"/>
    </w:pPr>
    <w:r>
      <w:t>2554 Meinisberg</w:t>
    </w:r>
  </w:p>
  <w:p w14:paraId="4EE38AB9" w14:textId="77777777" w:rsidR="00AC2E60" w:rsidRPr="0093627B" w:rsidRDefault="00AC2E60" w:rsidP="00AC2E60">
    <w:pPr>
      <w:pStyle w:val="Kopfzeile"/>
      <w:rPr>
        <w:sz w:val="12"/>
      </w:rPr>
    </w:pPr>
  </w:p>
  <w:p w14:paraId="0A4DC263" w14:textId="77777777" w:rsidR="00AC2E60" w:rsidRDefault="00AC2E60" w:rsidP="00AC2E60">
    <w:pPr>
      <w:pStyle w:val="Kopfzeile"/>
      <w:tabs>
        <w:tab w:val="left" w:pos="1134"/>
      </w:tabs>
    </w:pPr>
    <w:r>
      <w:t>Telefon</w:t>
    </w:r>
    <w:r>
      <w:tab/>
      <w:t>032 377 11 89</w:t>
    </w:r>
  </w:p>
  <w:p w14:paraId="64270802" w14:textId="77777777" w:rsidR="00AC2E60" w:rsidRDefault="00AC2E60" w:rsidP="00AC2E60">
    <w:pPr>
      <w:pStyle w:val="Kopfzeile"/>
      <w:tabs>
        <w:tab w:val="left" w:pos="1134"/>
      </w:tabs>
    </w:pPr>
    <w:r>
      <w:t>E-Mail</w:t>
    </w:r>
    <w:r>
      <w:tab/>
      <w:t>info@meinisberg.ch</w:t>
    </w:r>
  </w:p>
  <w:p w14:paraId="42DC516E" w14:textId="7A65E1ED" w:rsidR="00AC2E60" w:rsidRPr="00F04546" w:rsidRDefault="00AC2E60" w:rsidP="00AC2E60">
    <w:pPr>
      <w:pStyle w:val="Kopfzeile"/>
      <w:tabs>
        <w:tab w:val="left" w:pos="1134"/>
      </w:tabs>
    </w:pPr>
    <w:r>
      <w:t>Internet</w:t>
    </w:r>
    <w:r>
      <w:tab/>
    </w:r>
    <w:hyperlink r:id="rId2" w:history="1">
      <w:r w:rsidR="00F04546" w:rsidRPr="00F04546">
        <w:rPr>
          <w:rStyle w:val="Hyperlink"/>
          <w:color w:val="000000" w:themeColor="text1"/>
          <w:u w:val="none"/>
        </w:rPr>
        <w:t>www.meinisberg.ch</w:t>
      </w:r>
    </w:hyperlink>
  </w:p>
  <w:p w14:paraId="64F290B4" w14:textId="77777777" w:rsidR="00F04546" w:rsidRDefault="00F04546" w:rsidP="00AC2E60">
    <w:pPr>
      <w:pStyle w:val="Kopfzeil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24BF"/>
    <w:multiLevelType w:val="hybridMultilevel"/>
    <w:tmpl w:val="D4262F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F15C7"/>
    <w:multiLevelType w:val="hybridMultilevel"/>
    <w:tmpl w:val="092A0A4A"/>
    <w:lvl w:ilvl="0" w:tplc="51D0269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973"/>
    <w:multiLevelType w:val="hybridMultilevel"/>
    <w:tmpl w:val="22E27BA8"/>
    <w:lvl w:ilvl="0" w:tplc="44A24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C"/>
    <w:rsid w:val="00006F35"/>
    <w:rsid w:val="000241A1"/>
    <w:rsid w:val="0014068F"/>
    <w:rsid w:val="001422CD"/>
    <w:rsid w:val="001435EB"/>
    <w:rsid w:val="001775FE"/>
    <w:rsid w:val="001939B1"/>
    <w:rsid w:val="001D0E5A"/>
    <w:rsid w:val="001E6D7A"/>
    <w:rsid w:val="0024251B"/>
    <w:rsid w:val="002A65DF"/>
    <w:rsid w:val="0030490C"/>
    <w:rsid w:val="00316901"/>
    <w:rsid w:val="003A59CE"/>
    <w:rsid w:val="00451C1D"/>
    <w:rsid w:val="0049185A"/>
    <w:rsid w:val="004D0D8A"/>
    <w:rsid w:val="005336F0"/>
    <w:rsid w:val="005C229E"/>
    <w:rsid w:val="005C6B76"/>
    <w:rsid w:val="005F3E57"/>
    <w:rsid w:val="0060216C"/>
    <w:rsid w:val="00616321"/>
    <w:rsid w:val="006A7FF5"/>
    <w:rsid w:val="006C45E6"/>
    <w:rsid w:val="00741EA5"/>
    <w:rsid w:val="007538E2"/>
    <w:rsid w:val="00753C54"/>
    <w:rsid w:val="007602C7"/>
    <w:rsid w:val="00786D2B"/>
    <w:rsid w:val="007F51B9"/>
    <w:rsid w:val="00801810"/>
    <w:rsid w:val="00827071"/>
    <w:rsid w:val="00827A7B"/>
    <w:rsid w:val="00843A7D"/>
    <w:rsid w:val="00851F0A"/>
    <w:rsid w:val="00857FF2"/>
    <w:rsid w:val="00872F5D"/>
    <w:rsid w:val="00892904"/>
    <w:rsid w:val="008A0487"/>
    <w:rsid w:val="008B07FC"/>
    <w:rsid w:val="008C0D60"/>
    <w:rsid w:val="008E5E90"/>
    <w:rsid w:val="00937660"/>
    <w:rsid w:val="00982000"/>
    <w:rsid w:val="009B2BC6"/>
    <w:rsid w:val="009C5242"/>
    <w:rsid w:val="00A22A99"/>
    <w:rsid w:val="00A3679E"/>
    <w:rsid w:val="00A76CEF"/>
    <w:rsid w:val="00AC2E60"/>
    <w:rsid w:val="00B8149F"/>
    <w:rsid w:val="00BC21A5"/>
    <w:rsid w:val="00BC5994"/>
    <w:rsid w:val="00C02659"/>
    <w:rsid w:val="00C778B2"/>
    <w:rsid w:val="00CB60B2"/>
    <w:rsid w:val="00CF2451"/>
    <w:rsid w:val="00D00D47"/>
    <w:rsid w:val="00D05DF4"/>
    <w:rsid w:val="00D25764"/>
    <w:rsid w:val="00D40CC7"/>
    <w:rsid w:val="00D7598D"/>
    <w:rsid w:val="00DA1348"/>
    <w:rsid w:val="00DC063D"/>
    <w:rsid w:val="00DC606A"/>
    <w:rsid w:val="00DE2E27"/>
    <w:rsid w:val="00E02C1C"/>
    <w:rsid w:val="00E867DC"/>
    <w:rsid w:val="00EC0E37"/>
    <w:rsid w:val="00F04546"/>
    <w:rsid w:val="00F079B2"/>
    <w:rsid w:val="00F11C4A"/>
    <w:rsid w:val="00F5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BD248"/>
  <w15:chartTrackingRefBased/>
  <w15:docId w15:val="{A40BEA46-1C8A-44DA-94F6-83BC522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color w:val="000000" w:themeColor="text1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6021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39B1"/>
  </w:style>
  <w:style w:type="paragraph" w:styleId="Fuzeile">
    <w:name w:val="footer"/>
    <w:basedOn w:val="Standard"/>
    <w:link w:val="FuzeileZchn"/>
    <w:uiPriority w:val="99"/>
    <w:unhideWhenUsed/>
    <w:rsid w:val="0019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39B1"/>
  </w:style>
  <w:style w:type="paragraph" w:styleId="Listenabsatz">
    <w:name w:val="List Paragraph"/>
    <w:basedOn w:val="Standard"/>
    <w:uiPriority w:val="34"/>
    <w:qFormat/>
    <w:rsid w:val="00E867DC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60216C"/>
    <w:rPr>
      <w:rFonts w:ascii="Times New Roman" w:eastAsia="Times New Roman" w:hAnsi="Times New Roman" w:cs="Times New Roman"/>
      <w:b/>
      <w:color w:val="auto"/>
      <w:sz w:val="20"/>
      <w:szCs w:val="20"/>
      <w:lang w:eastAsia="de-CH"/>
    </w:rPr>
  </w:style>
  <w:style w:type="character" w:customStyle="1" w:styleId="semantic">
    <w:name w:val="semantic"/>
    <w:basedOn w:val="Absatz-Standardschriftart"/>
    <w:rsid w:val="0060216C"/>
  </w:style>
  <w:style w:type="character" w:styleId="Hyperlink">
    <w:name w:val="Hyperlink"/>
    <w:basedOn w:val="Absatz-Standardschriftart"/>
    <w:uiPriority w:val="99"/>
    <w:unhideWhenUsed/>
    <w:rsid w:val="00F045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54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2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A22A9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nisberg.ch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VORLAGEN\_Vorlage%20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_Vorlage Brief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Piruthvy Pakeerathan</dc:creator>
  <cp:keywords/>
  <dc:description/>
  <cp:lastModifiedBy>Julijan Teodorovic</cp:lastModifiedBy>
  <cp:revision>2</cp:revision>
  <cp:lastPrinted>2024-05-17T08:28:00Z</cp:lastPrinted>
  <dcterms:created xsi:type="dcterms:W3CDTF">2026-04-21T13:04:00Z</dcterms:created>
  <dcterms:modified xsi:type="dcterms:W3CDTF">2026-04-21T13:04:00Z</dcterms:modified>
</cp:coreProperties>
</file>